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D08E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04860758" w14:textId="428DC6DA" w:rsidR="006E6526" w:rsidRDefault="006E6526" w:rsidP="00F168C8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477736F7" w14:textId="57071E78" w:rsidR="008878D9" w:rsidRPr="00C51E13" w:rsidRDefault="00EC507A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C51E13">
        <w:rPr>
          <w:rFonts w:asciiTheme="minorHAnsi" w:hAnsiTheme="minorHAnsi" w:cstheme="minorHAnsi"/>
          <w:b/>
        </w:rPr>
        <w:t xml:space="preserve">Tisková zpráva </w:t>
      </w:r>
      <w:r w:rsidRPr="00C51E13">
        <w:rPr>
          <w:rFonts w:asciiTheme="minorHAnsi" w:hAnsiTheme="minorHAnsi" w:cstheme="minorHAnsi"/>
        </w:rPr>
        <w:t xml:space="preserve">|V Praze dne </w:t>
      </w:r>
      <w:r w:rsidR="00DB044B">
        <w:rPr>
          <w:rFonts w:asciiTheme="minorHAnsi" w:hAnsiTheme="minorHAnsi" w:cstheme="minorHAnsi"/>
        </w:rPr>
        <w:t>30</w:t>
      </w:r>
      <w:r w:rsidRPr="00C51E13">
        <w:rPr>
          <w:rFonts w:asciiTheme="minorHAnsi" w:hAnsiTheme="minorHAnsi" w:cstheme="minorHAnsi"/>
        </w:rPr>
        <w:t>. 5. 2025</w:t>
      </w:r>
    </w:p>
    <w:p w14:paraId="084C9A73" w14:textId="7C64C1D4" w:rsidR="00EC507A" w:rsidRPr="00C51E13" w:rsidRDefault="00797425" w:rsidP="00797425">
      <w:pPr>
        <w:pStyle w:val="paragraph"/>
        <w:tabs>
          <w:tab w:val="left" w:pos="3079"/>
        </w:tabs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C51E13">
        <w:rPr>
          <w:rFonts w:asciiTheme="minorHAnsi" w:hAnsiTheme="minorHAnsi" w:cstheme="minorHAnsi"/>
          <w:bdr w:val="none" w:sz="0" w:space="0" w:color="auto" w:frame="1"/>
        </w:rPr>
        <w:tab/>
      </w:r>
    </w:p>
    <w:p w14:paraId="383480C0" w14:textId="27241A23" w:rsidR="00DE6728" w:rsidRPr="00C51E13" w:rsidRDefault="00C51E13" w:rsidP="00DE672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ČHR</w:t>
      </w:r>
      <w:r w:rsidR="00DE6728" w:rsidRPr="00C51E13">
        <w:rPr>
          <w:rFonts w:cstheme="minorHAnsi"/>
          <w:b/>
          <w:sz w:val="32"/>
          <w:szCs w:val="32"/>
        </w:rPr>
        <w:t xml:space="preserve"> a IDU podpořili mapování sbírek zvukových nahrávek v ČR</w:t>
      </w:r>
    </w:p>
    <w:p w14:paraId="513C0CDC" w14:textId="2DE8F16D" w:rsidR="00DE6728" w:rsidRPr="00C51E13" w:rsidRDefault="00DE6728" w:rsidP="00EC507A">
      <w:pPr>
        <w:jc w:val="both"/>
        <w:rPr>
          <w:rFonts w:cstheme="minorHAnsi"/>
          <w:b/>
          <w:iCs/>
          <w:sz w:val="24"/>
          <w:szCs w:val="24"/>
        </w:rPr>
      </w:pPr>
      <w:r w:rsidRPr="00C51E13">
        <w:rPr>
          <w:rFonts w:cstheme="minorHAnsi"/>
          <w:b/>
          <w:sz w:val="24"/>
          <w:szCs w:val="24"/>
        </w:rPr>
        <w:t xml:space="preserve">Zvukové nahrávky všech typů jsou nedílnou součástí našeho kulturního dědictví. V ČR </w:t>
      </w:r>
      <w:r w:rsidR="00EC507A" w:rsidRPr="00C51E13">
        <w:rPr>
          <w:rFonts w:cstheme="minorHAnsi"/>
          <w:b/>
          <w:sz w:val="24"/>
          <w:szCs w:val="24"/>
        </w:rPr>
        <w:t>–</w:t>
      </w:r>
      <w:r w:rsidR="00EC507A" w:rsidRPr="00C51E13">
        <w:rPr>
          <w:rFonts w:ascii="Segoe UI Symbol" w:hAnsi="Segoe UI Symbol" w:cs="Segoe UI Symbol"/>
          <w:b/>
          <w:sz w:val="24"/>
          <w:szCs w:val="24"/>
        </w:rPr>
        <w:t>⁠⁠⁠⁠⁠⁠</w:t>
      </w:r>
      <w:r w:rsidRPr="00C51E13">
        <w:rPr>
          <w:rFonts w:cstheme="minorHAnsi"/>
          <w:b/>
          <w:sz w:val="24"/>
          <w:szCs w:val="24"/>
        </w:rPr>
        <w:t xml:space="preserve"> na</w:t>
      </w:r>
      <w:r w:rsidR="00C51E13">
        <w:rPr>
          <w:rFonts w:cstheme="minorHAnsi"/>
          <w:b/>
          <w:sz w:val="24"/>
          <w:szCs w:val="24"/>
        </w:rPr>
        <w:t> </w:t>
      </w:r>
      <w:r w:rsidRPr="00C51E13">
        <w:rPr>
          <w:rFonts w:cstheme="minorHAnsi"/>
          <w:b/>
          <w:sz w:val="24"/>
          <w:szCs w:val="24"/>
        </w:rPr>
        <w:t>rozdíl od</w:t>
      </w:r>
      <w:r w:rsidR="00BA1B2F" w:rsidRPr="00C51E13">
        <w:rPr>
          <w:rFonts w:cstheme="minorHAnsi"/>
          <w:b/>
          <w:sz w:val="24"/>
          <w:szCs w:val="24"/>
        </w:rPr>
        <w:t> </w:t>
      </w:r>
      <w:r w:rsidRPr="00C51E13">
        <w:rPr>
          <w:rFonts w:cstheme="minorHAnsi"/>
          <w:b/>
          <w:sz w:val="24"/>
          <w:szCs w:val="24"/>
        </w:rPr>
        <w:t xml:space="preserve">zahraničí </w:t>
      </w:r>
      <w:r w:rsidR="00EC507A" w:rsidRPr="00C51E13">
        <w:rPr>
          <w:rFonts w:cstheme="minorHAnsi"/>
          <w:b/>
          <w:sz w:val="24"/>
          <w:szCs w:val="24"/>
        </w:rPr>
        <w:t>–</w:t>
      </w:r>
      <w:r w:rsidR="00EC507A" w:rsidRPr="00C51E13">
        <w:rPr>
          <w:rFonts w:ascii="Segoe UI Symbol" w:hAnsi="Segoe UI Symbol" w:cs="Segoe UI Symbol"/>
          <w:b/>
          <w:sz w:val="24"/>
          <w:szCs w:val="24"/>
        </w:rPr>
        <w:t>⁠⁠⁠⁠⁠⁠</w:t>
      </w:r>
      <w:r w:rsidR="00EC507A" w:rsidRPr="00C51E13">
        <w:rPr>
          <w:rFonts w:cstheme="minorHAnsi"/>
          <w:b/>
          <w:sz w:val="24"/>
          <w:szCs w:val="24"/>
        </w:rPr>
        <w:t xml:space="preserve"> </w:t>
      </w:r>
      <w:r w:rsidRPr="00C51E13">
        <w:rPr>
          <w:rFonts w:cstheme="minorHAnsi"/>
          <w:b/>
          <w:sz w:val="24"/>
          <w:szCs w:val="24"/>
        </w:rPr>
        <w:t xml:space="preserve">nemáme žádnou instituci, která by byla pověřena se o toto dědictví starat systematicky jako o celek. O podobnou instituci usilujeme již přes sto let, jak dokládá monografie </w:t>
      </w:r>
      <w:r w:rsidRPr="00C51E13">
        <w:rPr>
          <w:rFonts w:cstheme="minorHAnsi"/>
          <w:b/>
          <w:i/>
          <w:sz w:val="24"/>
          <w:szCs w:val="24"/>
        </w:rPr>
        <w:t>Archiv</w:t>
      </w:r>
      <w:r w:rsidR="0082743E" w:rsidRPr="00C51E13">
        <w:rPr>
          <w:rFonts w:cstheme="minorHAnsi"/>
          <w:b/>
          <w:i/>
          <w:sz w:val="24"/>
          <w:szCs w:val="24"/>
        </w:rPr>
        <w:t>,</w:t>
      </w:r>
      <w:r w:rsidRPr="00C51E13">
        <w:rPr>
          <w:rFonts w:cstheme="minorHAnsi"/>
          <w:b/>
          <w:i/>
          <w:sz w:val="24"/>
          <w:szCs w:val="24"/>
        </w:rPr>
        <w:t xml:space="preserve"> který nebyl. Sto let pokusů o národní zvukový archiv</w:t>
      </w:r>
      <w:r w:rsidRPr="00C51E13">
        <w:rPr>
          <w:rStyle w:val="Znakapoznpodarou"/>
          <w:rFonts w:cstheme="minorHAnsi"/>
          <w:b/>
          <w:i/>
          <w:sz w:val="24"/>
          <w:szCs w:val="24"/>
        </w:rPr>
        <w:footnoteReference w:id="1"/>
      </w:r>
      <w:r w:rsidRPr="00C51E13">
        <w:rPr>
          <w:rFonts w:cstheme="minorHAnsi"/>
          <w:b/>
          <w:i/>
          <w:sz w:val="24"/>
          <w:szCs w:val="24"/>
        </w:rPr>
        <w:t xml:space="preserve">. </w:t>
      </w:r>
      <w:r w:rsidR="00EC507A" w:rsidRPr="00C51E13">
        <w:rPr>
          <w:rFonts w:cstheme="minorHAnsi"/>
          <w:b/>
          <w:iCs/>
          <w:sz w:val="24"/>
          <w:szCs w:val="24"/>
        </w:rPr>
        <w:t>Institut</w:t>
      </w:r>
      <w:r w:rsidR="00C51E13">
        <w:rPr>
          <w:rFonts w:cstheme="minorHAnsi"/>
          <w:b/>
          <w:iCs/>
          <w:sz w:val="24"/>
          <w:szCs w:val="24"/>
        </w:rPr>
        <w:t> </w:t>
      </w:r>
      <w:r w:rsidR="00EC507A" w:rsidRPr="00C51E13">
        <w:rPr>
          <w:rFonts w:cstheme="minorHAnsi"/>
          <w:b/>
          <w:iCs/>
          <w:sz w:val="24"/>
          <w:szCs w:val="24"/>
        </w:rPr>
        <w:t>umění</w:t>
      </w:r>
      <w:r w:rsidR="00C51E13">
        <w:rPr>
          <w:rFonts w:cstheme="minorHAnsi"/>
          <w:b/>
          <w:iCs/>
          <w:sz w:val="24"/>
          <w:szCs w:val="24"/>
        </w:rPr>
        <w:t> </w:t>
      </w:r>
      <w:r w:rsidR="00EC507A" w:rsidRPr="00C51E13">
        <w:rPr>
          <w:rFonts w:cstheme="minorHAnsi"/>
          <w:b/>
          <w:sz w:val="24"/>
          <w:szCs w:val="24"/>
        </w:rPr>
        <w:t>–</w:t>
      </w:r>
      <w:r w:rsidR="00C51E13">
        <w:rPr>
          <w:rFonts w:cstheme="minorHAnsi"/>
          <w:b/>
          <w:sz w:val="24"/>
          <w:szCs w:val="24"/>
        </w:rPr>
        <w:t> </w:t>
      </w:r>
      <w:r w:rsidR="00EC507A" w:rsidRPr="00C51E13">
        <w:rPr>
          <w:rFonts w:cstheme="minorHAnsi"/>
          <w:b/>
          <w:sz w:val="24"/>
          <w:szCs w:val="24"/>
        </w:rPr>
        <w:t xml:space="preserve">Divadelní ústav (IDU) </w:t>
      </w:r>
      <w:r w:rsidR="00146456" w:rsidRPr="00C51E13">
        <w:rPr>
          <w:rFonts w:cstheme="minorHAnsi"/>
          <w:b/>
          <w:sz w:val="24"/>
          <w:szCs w:val="24"/>
        </w:rPr>
        <w:t>byl proto pověřen</w:t>
      </w:r>
      <w:r w:rsidR="00EC507A" w:rsidRPr="00C51E13">
        <w:rPr>
          <w:rFonts w:cstheme="minorHAnsi"/>
          <w:b/>
          <w:sz w:val="24"/>
          <w:szCs w:val="24"/>
        </w:rPr>
        <w:t xml:space="preserve"> </w:t>
      </w:r>
      <w:r w:rsidR="0082743E" w:rsidRPr="00C51E13">
        <w:rPr>
          <w:rFonts w:cstheme="minorHAnsi"/>
          <w:b/>
          <w:sz w:val="24"/>
          <w:szCs w:val="24"/>
        </w:rPr>
        <w:t xml:space="preserve">ve spolupráci s Českou hudební radou (ČHR) </w:t>
      </w:r>
      <w:r w:rsidR="00146456" w:rsidRPr="00C51E13">
        <w:rPr>
          <w:rFonts w:cstheme="minorHAnsi"/>
          <w:b/>
          <w:sz w:val="24"/>
          <w:szCs w:val="24"/>
        </w:rPr>
        <w:t>poskytnou</w:t>
      </w:r>
      <w:r w:rsidR="00ED7ABE">
        <w:rPr>
          <w:rFonts w:cstheme="minorHAnsi"/>
          <w:b/>
          <w:sz w:val="24"/>
          <w:szCs w:val="24"/>
        </w:rPr>
        <w:t>t</w:t>
      </w:r>
      <w:r w:rsidR="00146456" w:rsidRPr="00C51E13">
        <w:rPr>
          <w:rFonts w:cstheme="minorHAnsi"/>
          <w:b/>
          <w:sz w:val="24"/>
          <w:szCs w:val="24"/>
        </w:rPr>
        <w:t xml:space="preserve"> </w:t>
      </w:r>
      <w:r w:rsidR="00EC507A" w:rsidRPr="00C51E13">
        <w:rPr>
          <w:rFonts w:cstheme="minorHAnsi"/>
          <w:b/>
          <w:sz w:val="24"/>
          <w:szCs w:val="24"/>
        </w:rPr>
        <w:t xml:space="preserve">zázemí </w:t>
      </w:r>
      <w:r w:rsidR="0082743E" w:rsidRPr="00C51E13">
        <w:rPr>
          <w:rFonts w:cstheme="minorHAnsi"/>
          <w:b/>
          <w:sz w:val="24"/>
          <w:szCs w:val="24"/>
        </w:rPr>
        <w:t>činnosti pracovní skupiny pro vznik Národního zvukového centra a péč</w:t>
      </w:r>
      <w:r w:rsidR="00ED7ABE">
        <w:rPr>
          <w:rFonts w:cstheme="minorHAnsi"/>
          <w:b/>
          <w:sz w:val="24"/>
          <w:szCs w:val="24"/>
        </w:rPr>
        <w:t>i</w:t>
      </w:r>
      <w:r w:rsidR="0082743E" w:rsidRPr="00C51E13">
        <w:rPr>
          <w:rFonts w:cstheme="minorHAnsi"/>
          <w:b/>
          <w:sz w:val="24"/>
          <w:szCs w:val="24"/>
        </w:rPr>
        <w:t xml:space="preserve"> o zvukové kulturní dědictví.</w:t>
      </w:r>
    </w:p>
    <w:p w14:paraId="3CBE0142" w14:textId="21CD15B7" w:rsidR="00B71789" w:rsidRPr="00C51E13" w:rsidRDefault="00BA1B2F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 xml:space="preserve">Současná </w:t>
      </w:r>
      <w:r w:rsidR="00B71789" w:rsidRPr="00C51E13">
        <w:rPr>
          <w:rFonts w:cstheme="minorHAnsi"/>
          <w:sz w:val="24"/>
          <w:szCs w:val="24"/>
        </w:rPr>
        <w:t xml:space="preserve">situace </w:t>
      </w:r>
      <w:r w:rsidRPr="00C51E13">
        <w:rPr>
          <w:rFonts w:cstheme="minorHAnsi"/>
          <w:sz w:val="24"/>
          <w:szCs w:val="24"/>
        </w:rPr>
        <w:t xml:space="preserve">péče o zvukové kulturní dědictví u nás </w:t>
      </w:r>
      <w:r w:rsidR="00B71789" w:rsidRPr="00C51E13">
        <w:rPr>
          <w:rFonts w:cstheme="minorHAnsi"/>
          <w:sz w:val="24"/>
          <w:szCs w:val="24"/>
        </w:rPr>
        <w:t>může vést k nenahraditelným ztrátám památek: zvukové nosiče fyzicky trvale degradují a pokud nebudou včas objeveny a ošetřeny, příští generace si o jejich obsahu již maximálně jen něco přečtou.</w:t>
      </w:r>
    </w:p>
    <w:p w14:paraId="47DF0778" w14:textId="76A0043D" w:rsidR="00DE6728" w:rsidRPr="00C51E13" w:rsidRDefault="00DE6728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 xml:space="preserve">Ministerstvo kultury ČR na žádost </w:t>
      </w:r>
      <w:r w:rsidR="0082743E" w:rsidRPr="00C51E13">
        <w:rPr>
          <w:rFonts w:cstheme="minorHAnsi"/>
          <w:sz w:val="24"/>
          <w:szCs w:val="24"/>
        </w:rPr>
        <w:t>ČHR</w:t>
      </w:r>
      <w:r w:rsidRPr="00C51E13">
        <w:rPr>
          <w:rFonts w:cstheme="minorHAnsi"/>
          <w:sz w:val="24"/>
          <w:szCs w:val="24"/>
        </w:rPr>
        <w:t xml:space="preserve"> a odborníků z praxe proto </w:t>
      </w:r>
      <w:r w:rsidR="004C3DA4" w:rsidRPr="00C51E13">
        <w:rPr>
          <w:rFonts w:cstheme="minorHAnsi"/>
          <w:sz w:val="24"/>
          <w:szCs w:val="24"/>
        </w:rPr>
        <w:t>v r. 2024</w:t>
      </w:r>
      <w:r w:rsidRPr="00C51E13">
        <w:rPr>
          <w:rFonts w:cstheme="minorHAnsi"/>
          <w:sz w:val="24"/>
          <w:szCs w:val="24"/>
        </w:rPr>
        <w:t xml:space="preserve"> ustanovilo Pracovní skupinu pro přípravu koncepce Národního zvukového centra. </w:t>
      </w:r>
      <w:r w:rsidR="004C3DA4" w:rsidRPr="00C51E13">
        <w:rPr>
          <w:rFonts w:cstheme="minorHAnsi"/>
          <w:sz w:val="24"/>
          <w:szCs w:val="24"/>
        </w:rPr>
        <w:t>D</w:t>
      </w:r>
      <w:r w:rsidR="00133BDB" w:rsidRPr="00C51E13">
        <w:rPr>
          <w:rFonts w:cstheme="minorHAnsi"/>
          <w:sz w:val="24"/>
          <w:szCs w:val="24"/>
        </w:rPr>
        <w:t>opisem</w:t>
      </w:r>
      <w:r w:rsidR="004C3DA4" w:rsidRPr="00C51E13">
        <w:rPr>
          <w:rFonts w:cstheme="minorHAnsi"/>
          <w:sz w:val="24"/>
          <w:szCs w:val="24"/>
        </w:rPr>
        <w:t xml:space="preserve"> </w:t>
      </w:r>
      <w:r w:rsidR="00133BDB" w:rsidRPr="00C51E13">
        <w:rPr>
          <w:rFonts w:cstheme="minorHAnsi"/>
          <w:sz w:val="24"/>
          <w:szCs w:val="24"/>
        </w:rPr>
        <w:t xml:space="preserve">z 22.2.2024 </w:t>
      </w:r>
      <w:r w:rsidR="00B71789" w:rsidRPr="00C51E13">
        <w:rPr>
          <w:rFonts w:cstheme="minorHAnsi"/>
          <w:sz w:val="24"/>
          <w:szCs w:val="24"/>
        </w:rPr>
        <w:t>č</w:t>
      </w:r>
      <w:r w:rsidR="00133BDB" w:rsidRPr="00C51E13">
        <w:rPr>
          <w:rFonts w:cstheme="minorHAnsi"/>
          <w:sz w:val="24"/>
          <w:szCs w:val="24"/>
        </w:rPr>
        <w:t xml:space="preserve">. j.: MK 16319/2024 SŽU zadalo úkol </w:t>
      </w:r>
      <w:r w:rsidR="0082743E" w:rsidRPr="00C51E13">
        <w:rPr>
          <w:rFonts w:cstheme="minorHAnsi"/>
          <w:sz w:val="24"/>
          <w:szCs w:val="24"/>
        </w:rPr>
        <w:t xml:space="preserve">IDU </w:t>
      </w:r>
      <w:r w:rsidR="00133BDB" w:rsidRPr="00C51E13">
        <w:rPr>
          <w:rFonts w:cstheme="minorHAnsi"/>
          <w:sz w:val="24"/>
          <w:szCs w:val="24"/>
        </w:rPr>
        <w:t>„</w:t>
      </w:r>
      <w:r w:rsidR="00B94B8E" w:rsidRPr="00C51E13">
        <w:rPr>
          <w:rFonts w:cstheme="minorHAnsi"/>
          <w:i/>
          <w:sz w:val="24"/>
          <w:szCs w:val="24"/>
        </w:rPr>
        <w:t>V</w:t>
      </w:r>
      <w:r w:rsidR="00133BDB" w:rsidRPr="00C51E13">
        <w:rPr>
          <w:rFonts w:cstheme="minorHAnsi"/>
          <w:i/>
          <w:sz w:val="24"/>
          <w:szCs w:val="24"/>
        </w:rPr>
        <w:t>e spolupráci s Českou hudební radou poskytnout zázemí činnosti pracovní skupiny pro vznik Národního zvukového centra a péči o zvukové kulturní dědictví</w:t>
      </w:r>
      <w:r w:rsidR="00133BDB" w:rsidRPr="00C51E13">
        <w:rPr>
          <w:rFonts w:cstheme="minorHAnsi"/>
          <w:sz w:val="24"/>
          <w:szCs w:val="24"/>
        </w:rPr>
        <w:t>.“</w:t>
      </w:r>
      <w:r w:rsidRPr="00C51E13">
        <w:rPr>
          <w:rFonts w:cstheme="minorHAnsi"/>
          <w:sz w:val="24"/>
          <w:szCs w:val="24"/>
        </w:rPr>
        <w:t xml:space="preserve"> </w:t>
      </w:r>
      <w:r w:rsidR="00AB33AF" w:rsidRPr="00C51E13">
        <w:rPr>
          <w:rFonts w:cstheme="minorHAnsi"/>
          <w:sz w:val="24"/>
          <w:szCs w:val="24"/>
        </w:rPr>
        <w:t>Z</w:t>
      </w:r>
      <w:r w:rsidR="00E62287" w:rsidRPr="00C51E13">
        <w:rPr>
          <w:rFonts w:cstheme="minorHAnsi"/>
          <w:sz w:val="24"/>
          <w:szCs w:val="24"/>
        </w:rPr>
        <w:t xml:space="preserve">áměr </w:t>
      </w:r>
      <w:r w:rsidR="00AB33AF" w:rsidRPr="00C51E13">
        <w:rPr>
          <w:rFonts w:cstheme="minorHAnsi"/>
          <w:sz w:val="24"/>
          <w:szCs w:val="24"/>
        </w:rPr>
        <w:t xml:space="preserve">vytvoření Národního zvukového centra </w:t>
      </w:r>
      <w:r w:rsidR="00E62287" w:rsidRPr="00C51E13">
        <w:rPr>
          <w:rFonts w:cstheme="minorHAnsi"/>
          <w:sz w:val="24"/>
          <w:szCs w:val="24"/>
        </w:rPr>
        <w:t xml:space="preserve">byl </w:t>
      </w:r>
      <w:r w:rsidR="0026206A" w:rsidRPr="00C51E13">
        <w:rPr>
          <w:rFonts w:cstheme="minorHAnsi"/>
          <w:sz w:val="24"/>
          <w:szCs w:val="24"/>
        </w:rPr>
        <w:t xml:space="preserve">plánovanou </w:t>
      </w:r>
      <w:r w:rsidR="00E62287" w:rsidRPr="00C51E13">
        <w:rPr>
          <w:rFonts w:cstheme="minorHAnsi"/>
          <w:sz w:val="24"/>
          <w:szCs w:val="24"/>
        </w:rPr>
        <w:t xml:space="preserve">součástí </w:t>
      </w:r>
      <w:r w:rsidR="0026206A" w:rsidRPr="00C51E13">
        <w:rPr>
          <w:rFonts w:cstheme="minorHAnsi"/>
          <w:i/>
          <w:sz w:val="24"/>
          <w:szCs w:val="24"/>
        </w:rPr>
        <w:t>Koncepce rozvoje knihoven 2021-27</w:t>
      </w:r>
      <w:r w:rsidR="0026206A" w:rsidRPr="00C51E13">
        <w:rPr>
          <w:rFonts w:cstheme="minorHAnsi"/>
          <w:sz w:val="24"/>
          <w:szCs w:val="24"/>
        </w:rPr>
        <w:t xml:space="preserve"> Ministerstva kultury. </w:t>
      </w:r>
      <w:r w:rsidR="00B71789" w:rsidRPr="00C51E13">
        <w:rPr>
          <w:rFonts w:cstheme="minorHAnsi"/>
          <w:sz w:val="24"/>
          <w:szCs w:val="24"/>
        </w:rPr>
        <w:t>Koordinací skupiny a komunikací s MK byla pověřena tajemnice ČHR.</w:t>
      </w:r>
    </w:p>
    <w:p w14:paraId="522E63A7" w14:textId="0069EA26" w:rsidR="00DE6728" w:rsidRPr="00C51E13" w:rsidRDefault="00DE6728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 xml:space="preserve">Prvním úkolem </w:t>
      </w:r>
      <w:r w:rsidR="00133BDB" w:rsidRPr="00C51E13">
        <w:rPr>
          <w:rFonts w:cstheme="minorHAnsi"/>
          <w:sz w:val="24"/>
          <w:szCs w:val="24"/>
        </w:rPr>
        <w:t>bylo</w:t>
      </w:r>
      <w:r w:rsidRPr="00C51E13">
        <w:rPr>
          <w:rFonts w:cstheme="minorHAnsi"/>
          <w:sz w:val="24"/>
          <w:szCs w:val="24"/>
        </w:rPr>
        <w:t xml:space="preserve"> zmapovat situa</w:t>
      </w:r>
      <w:r w:rsidR="00AB33AF" w:rsidRPr="00C51E13">
        <w:rPr>
          <w:rFonts w:cstheme="minorHAnsi"/>
          <w:sz w:val="24"/>
          <w:szCs w:val="24"/>
        </w:rPr>
        <w:t xml:space="preserve">ci </w:t>
      </w:r>
      <w:r w:rsidRPr="00C51E13">
        <w:rPr>
          <w:rFonts w:cstheme="minorHAnsi"/>
          <w:sz w:val="24"/>
          <w:szCs w:val="24"/>
        </w:rPr>
        <w:t xml:space="preserve">v oblasti stavu péče o zvukové sbírky.  V ČR dosud neexistuje souhrnná databáze ani „zvukových“ institucí, ani sbírek. </w:t>
      </w:r>
      <w:r w:rsidR="00AB33AF" w:rsidRPr="00C51E13">
        <w:rPr>
          <w:rFonts w:cstheme="minorHAnsi"/>
          <w:sz w:val="24"/>
          <w:szCs w:val="24"/>
        </w:rPr>
        <w:t>N</w:t>
      </w:r>
      <w:r w:rsidRPr="00C51E13">
        <w:rPr>
          <w:rFonts w:cstheme="minorHAnsi"/>
          <w:sz w:val="24"/>
          <w:szCs w:val="24"/>
        </w:rPr>
        <w:t xml:space="preserve">ejde </w:t>
      </w:r>
      <w:r w:rsidR="00AB33AF" w:rsidRPr="00C51E13">
        <w:rPr>
          <w:rFonts w:cstheme="minorHAnsi"/>
          <w:sz w:val="24"/>
          <w:szCs w:val="24"/>
        </w:rPr>
        <w:t>pouze</w:t>
      </w:r>
      <w:r w:rsidRPr="00C51E13">
        <w:rPr>
          <w:rFonts w:cstheme="minorHAnsi"/>
          <w:sz w:val="24"/>
          <w:szCs w:val="24"/>
        </w:rPr>
        <w:t xml:space="preserve"> o státní tzv.</w:t>
      </w:r>
      <w:r w:rsidR="00C51E13">
        <w:rPr>
          <w:rFonts w:cstheme="minorHAnsi"/>
          <w:sz w:val="24"/>
          <w:szCs w:val="24"/>
        </w:rPr>
        <w:t> </w:t>
      </w:r>
      <w:r w:rsidRPr="00C51E13">
        <w:rPr>
          <w:rFonts w:cstheme="minorHAnsi"/>
          <w:sz w:val="24"/>
          <w:szCs w:val="24"/>
        </w:rPr>
        <w:t xml:space="preserve">paměťové instituce, ale o řadu různých typů subjektů – největší a nejvýznamnější sbírka se např. nachází v Českém rozhlase, nenahraditelnou sbírku má také SUPRAPHON. Postupně je tedy třeba zjišťovat, kde </w:t>
      </w:r>
      <w:r w:rsidR="00146456" w:rsidRPr="00C51E13">
        <w:rPr>
          <w:rFonts w:cstheme="minorHAnsi"/>
          <w:sz w:val="24"/>
          <w:szCs w:val="24"/>
        </w:rPr>
        <w:t>máme</w:t>
      </w:r>
      <w:r w:rsidR="0082743E" w:rsidRPr="00C51E13">
        <w:rPr>
          <w:rFonts w:cstheme="minorHAnsi"/>
          <w:sz w:val="24"/>
          <w:szCs w:val="24"/>
        </w:rPr>
        <w:t xml:space="preserve"> </w:t>
      </w:r>
      <w:r w:rsidRPr="00C51E13">
        <w:rPr>
          <w:rFonts w:cstheme="minorHAnsi"/>
          <w:sz w:val="24"/>
          <w:szCs w:val="24"/>
        </w:rPr>
        <w:t>největší problémy a kam je potřeba zaměřit prioritní pozornost.</w:t>
      </w:r>
    </w:p>
    <w:p w14:paraId="3419DC81" w14:textId="77777777" w:rsidR="00146456" w:rsidRPr="00C51E13" w:rsidRDefault="00DE6728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>Pracovní skupina na základě zadání IDU zpracovala vstupní analýzu, v</w:t>
      </w:r>
      <w:r w:rsidR="00AB33AF" w:rsidRPr="00C51E13">
        <w:rPr>
          <w:rFonts w:cstheme="minorHAnsi"/>
          <w:sz w:val="24"/>
          <w:szCs w:val="24"/>
        </w:rPr>
        <w:t xml:space="preserve"> jejímž </w:t>
      </w:r>
      <w:r w:rsidRPr="00C51E13">
        <w:rPr>
          <w:rFonts w:cstheme="minorHAnsi"/>
          <w:sz w:val="24"/>
          <w:szCs w:val="24"/>
        </w:rPr>
        <w:t>rámci bylo zkoumáno 22</w:t>
      </w:r>
      <w:r w:rsidR="0082743E" w:rsidRPr="00C51E13">
        <w:rPr>
          <w:rFonts w:cstheme="minorHAnsi"/>
          <w:sz w:val="24"/>
          <w:szCs w:val="24"/>
        </w:rPr>
        <w:t> </w:t>
      </w:r>
      <w:r w:rsidRPr="00C51E13">
        <w:rPr>
          <w:rFonts w:cstheme="minorHAnsi"/>
          <w:sz w:val="24"/>
          <w:szCs w:val="24"/>
        </w:rPr>
        <w:t xml:space="preserve">různých typů subjektů, včetně soukromých. Subjekty odpovídaly na 9 okruhů otázek, které byly poté doplňovány, vyhodnoceny a sumarizovány do </w:t>
      </w:r>
      <w:r w:rsidR="00AB33AF" w:rsidRPr="00C51E13">
        <w:rPr>
          <w:rFonts w:cstheme="minorHAnsi"/>
          <w:sz w:val="24"/>
          <w:szCs w:val="24"/>
        </w:rPr>
        <w:t xml:space="preserve">výstupní zprávy. Jednalo </w:t>
      </w:r>
      <w:r w:rsidR="00AB33AF" w:rsidRPr="00C51E13">
        <w:rPr>
          <w:rFonts w:cstheme="minorHAnsi"/>
          <w:sz w:val="24"/>
          <w:szCs w:val="24"/>
        </w:rPr>
        <w:lastRenderedPageBreak/>
        <w:t>se</w:t>
      </w:r>
      <w:r w:rsidRPr="00C51E13">
        <w:rPr>
          <w:rFonts w:cstheme="minorHAnsi"/>
          <w:sz w:val="24"/>
          <w:szCs w:val="24"/>
        </w:rPr>
        <w:t xml:space="preserve"> zejména o zjišťování velikosti a obsahu sbírek, stavu jejich zpracování a dostupnosti, fyzického stavu všech typů nosičů, řešených projektů, stavu digitalizace apod. </w:t>
      </w:r>
    </w:p>
    <w:p w14:paraId="3A9D8DF3" w14:textId="07006BA4" w:rsidR="00146456" w:rsidRPr="00C51E13" w:rsidRDefault="00146456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>Z průzkumu vyplývá, že některé instituce si bohužel nejsou problémů dostatečně vědomy, nemají o</w:t>
      </w:r>
      <w:r w:rsidR="00BA1B2F" w:rsidRPr="00C51E13">
        <w:rPr>
          <w:rFonts w:cstheme="minorHAnsi"/>
          <w:sz w:val="24"/>
          <w:szCs w:val="24"/>
        </w:rPr>
        <w:t> </w:t>
      </w:r>
      <w:r w:rsidRPr="00C51E13">
        <w:rPr>
          <w:rFonts w:cstheme="minorHAnsi"/>
          <w:sz w:val="24"/>
          <w:szCs w:val="24"/>
        </w:rPr>
        <w:t>svých zvukových sbírkách základní informace a zejména nemají odpovídající kapacity na potřebné činnosti.</w:t>
      </w:r>
      <w:r w:rsidR="00DE6728" w:rsidRPr="00C51E13">
        <w:rPr>
          <w:rFonts w:cstheme="minorHAnsi"/>
          <w:sz w:val="24"/>
          <w:szCs w:val="24"/>
        </w:rPr>
        <w:t xml:space="preserve"> </w:t>
      </w:r>
      <w:r w:rsidRPr="00C51E13">
        <w:rPr>
          <w:rFonts w:cstheme="minorHAnsi"/>
          <w:sz w:val="24"/>
          <w:szCs w:val="24"/>
        </w:rPr>
        <w:t>Nejvíce aktivit v péči o nahrávky vykazuje Národní muzeum, které jim věnuje zvýšenou pozornost soustavně od r. 2017 a to jak v rámci interního výzkumu, tak formou grantů.</w:t>
      </w:r>
    </w:p>
    <w:p w14:paraId="69BA4E7C" w14:textId="54617A4C" w:rsidR="00DE6728" w:rsidRPr="00C51E13" w:rsidRDefault="00DE6728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 xml:space="preserve">Výsledky analýzy </w:t>
      </w:r>
      <w:r w:rsidR="00B94B8E" w:rsidRPr="00C51E13">
        <w:rPr>
          <w:rFonts w:cstheme="minorHAnsi"/>
          <w:sz w:val="24"/>
          <w:szCs w:val="24"/>
        </w:rPr>
        <w:t>jsou</w:t>
      </w:r>
      <w:r w:rsidRPr="00C51E13">
        <w:rPr>
          <w:rFonts w:cstheme="minorHAnsi"/>
          <w:sz w:val="24"/>
          <w:szCs w:val="24"/>
        </w:rPr>
        <w:t xml:space="preserve"> dostupné péčí Odboru muzeí a galerií na webu MK ČR v sekci Zvukové kulturní dědictví </w:t>
      </w:r>
      <w:hyperlink r:id="rId11" w:history="1">
        <w:r w:rsidRPr="00C51E13">
          <w:rPr>
            <w:rStyle w:val="Hypertextovodkaz"/>
            <w:rFonts w:cstheme="minorHAnsi"/>
            <w:sz w:val="24"/>
            <w:szCs w:val="24"/>
          </w:rPr>
          <w:t>https://mk.gov.cz/pece-o-zvukove-kulturni-dedictvi</w:t>
        </w:r>
      </w:hyperlink>
      <w:r w:rsidRPr="00C51E13">
        <w:rPr>
          <w:rFonts w:cstheme="minorHAnsi"/>
          <w:sz w:val="24"/>
          <w:szCs w:val="24"/>
        </w:rPr>
        <w:t>. Zde je dostupná řada dalších důležitých relevantních informací, včetně metodik, seznamu informačních zdrojů apod.</w:t>
      </w:r>
    </w:p>
    <w:p w14:paraId="2B61DF30" w14:textId="319C54DB" w:rsidR="00DE6728" w:rsidRPr="00C51E13" w:rsidRDefault="00DE6728" w:rsidP="00EC507A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sz w:val="24"/>
          <w:szCs w:val="24"/>
        </w:rPr>
        <w:t>Pracovní skupina je složena z dobrovolných expertů a zatím nemá žádné institucionální zázemí</w:t>
      </w:r>
      <w:r w:rsidR="00AB33AF" w:rsidRPr="00C51E13">
        <w:rPr>
          <w:rFonts w:cstheme="minorHAnsi"/>
          <w:sz w:val="24"/>
          <w:szCs w:val="24"/>
        </w:rPr>
        <w:t xml:space="preserve"> a</w:t>
      </w:r>
      <w:r w:rsidR="00BA1B2F" w:rsidRPr="00C51E13">
        <w:rPr>
          <w:rFonts w:cstheme="minorHAnsi"/>
          <w:sz w:val="24"/>
          <w:szCs w:val="24"/>
        </w:rPr>
        <w:t> </w:t>
      </w:r>
      <w:r w:rsidR="00AB33AF" w:rsidRPr="00C51E13">
        <w:rPr>
          <w:rFonts w:cstheme="minorHAnsi"/>
          <w:sz w:val="24"/>
          <w:szCs w:val="24"/>
        </w:rPr>
        <w:t>finanční prostředky pro rozvoj.</w:t>
      </w:r>
      <w:r w:rsidRPr="00C51E13">
        <w:rPr>
          <w:rFonts w:cstheme="minorHAnsi"/>
          <w:sz w:val="24"/>
          <w:szCs w:val="24"/>
        </w:rPr>
        <w:t xml:space="preserve"> </w:t>
      </w:r>
      <w:r w:rsidR="00AB33AF" w:rsidRPr="00C51E13">
        <w:rPr>
          <w:rFonts w:cstheme="minorHAnsi"/>
          <w:sz w:val="24"/>
          <w:szCs w:val="24"/>
        </w:rPr>
        <w:t>Řešení situace je v jednání s Ministerstvem kultury.</w:t>
      </w:r>
      <w:r w:rsidRPr="00C51E13">
        <w:rPr>
          <w:rFonts w:cstheme="minorHAnsi"/>
          <w:sz w:val="24"/>
          <w:szCs w:val="24"/>
        </w:rPr>
        <w:t xml:space="preserve"> Vzhledem k důležitosti a neodkladnosti problému stárnutí nahrávek, nedostatku informací a</w:t>
      </w:r>
      <w:r w:rsidR="00C51E13">
        <w:rPr>
          <w:rFonts w:cstheme="minorHAnsi"/>
          <w:sz w:val="24"/>
          <w:szCs w:val="24"/>
        </w:rPr>
        <w:t> </w:t>
      </w:r>
      <w:r w:rsidRPr="00C51E13">
        <w:rPr>
          <w:rFonts w:cstheme="minorHAnsi"/>
          <w:sz w:val="24"/>
          <w:szCs w:val="24"/>
        </w:rPr>
        <w:t>péče o ně jde o úkol velmi významný, který by mě</w:t>
      </w:r>
      <w:r w:rsidR="00AB33AF" w:rsidRPr="00C51E13">
        <w:rPr>
          <w:rFonts w:cstheme="minorHAnsi"/>
          <w:sz w:val="24"/>
          <w:szCs w:val="24"/>
        </w:rPr>
        <w:t>l</w:t>
      </w:r>
      <w:r w:rsidRPr="00C51E13">
        <w:rPr>
          <w:rFonts w:cstheme="minorHAnsi"/>
          <w:sz w:val="24"/>
          <w:szCs w:val="24"/>
        </w:rPr>
        <w:t xml:space="preserve"> být závazně zahrnut jako úkol do</w:t>
      </w:r>
      <w:r w:rsidR="00C51E13">
        <w:rPr>
          <w:rFonts w:cstheme="minorHAnsi"/>
          <w:sz w:val="24"/>
          <w:szCs w:val="24"/>
        </w:rPr>
        <w:t> </w:t>
      </w:r>
      <w:r w:rsidRPr="00C51E13">
        <w:rPr>
          <w:rFonts w:cstheme="minorHAnsi"/>
          <w:sz w:val="24"/>
          <w:szCs w:val="24"/>
        </w:rPr>
        <w:t>připravované Státní kulturní politiky.</w:t>
      </w:r>
    </w:p>
    <w:p w14:paraId="01A26335" w14:textId="14D89AF4" w:rsidR="00DE6728" w:rsidRPr="00C51E13" w:rsidRDefault="00DE6728" w:rsidP="00EC50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i/>
          <w:shd w:val="clear" w:color="auto" w:fill="FFFFFF"/>
        </w:rPr>
      </w:pPr>
      <w:r w:rsidRPr="00C51E13">
        <w:rPr>
          <w:rStyle w:val="normaltextrun"/>
          <w:rFonts w:asciiTheme="minorHAnsi" w:hAnsiTheme="minorHAnsi" w:cstheme="minorHAnsi"/>
          <w:b/>
          <w:i/>
          <w:shd w:val="clear" w:color="auto" w:fill="FFFFFF"/>
        </w:rPr>
        <w:t xml:space="preserve">Institut umění </w:t>
      </w:r>
      <w:r w:rsidR="00BA1B2F" w:rsidRPr="00C51E13">
        <w:rPr>
          <w:rFonts w:asciiTheme="minorHAnsi" w:hAnsiTheme="minorHAnsi" w:cstheme="minorHAnsi"/>
          <w:bCs/>
        </w:rPr>
        <w:t>–</w:t>
      </w:r>
      <w:r w:rsidR="00BA1B2F" w:rsidRPr="00C51E13">
        <w:rPr>
          <w:rFonts w:ascii="Segoe UI Symbol" w:hAnsi="Segoe UI Symbol" w:cs="Segoe UI Symbol"/>
          <w:bCs/>
        </w:rPr>
        <w:t>⁠⁠⁠⁠⁠⁠</w:t>
      </w:r>
      <w:r w:rsidRPr="00C51E13">
        <w:rPr>
          <w:rStyle w:val="normaltextrun"/>
          <w:rFonts w:asciiTheme="minorHAnsi" w:hAnsiTheme="minorHAnsi" w:cstheme="minorHAnsi"/>
          <w:bCs/>
          <w:i/>
          <w:shd w:val="clear" w:color="auto" w:fill="FFFFFF"/>
        </w:rPr>
        <w:t xml:space="preserve"> </w:t>
      </w:r>
      <w:r w:rsidRPr="00C51E13">
        <w:rPr>
          <w:rStyle w:val="normaltextrun"/>
          <w:rFonts w:asciiTheme="minorHAnsi" w:hAnsiTheme="minorHAnsi" w:cstheme="minorHAnsi"/>
          <w:b/>
          <w:i/>
          <w:shd w:val="clear" w:color="auto" w:fill="FFFFFF"/>
        </w:rPr>
        <w:t>Divadelní ústav</w:t>
      </w:r>
      <w:r w:rsidRP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 xml:space="preserve"> je přední česká kulturní, paměťová a výzkumná instituce, která poskytuje služby v oblasti divadla i ostatních uměleckých oborech.  Institut umění je informačním, propagačním, vzdělávacím a poradenským centrem především pro oblast živého umění. Institut podněcuje strategický přístup ke kultuře, podporuje a propojuje profesionály a</w:t>
      </w:r>
      <w:r w:rsid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> </w:t>
      </w:r>
      <w:r w:rsidRP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>umělce napříč obory a</w:t>
      </w:r>
      <w:r w:rsidR="00BA1B2F" w:rsidRP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> </w:t>
      </w:r>
      <w:r w:rsidRP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>posiluje jejich profesní růst na národní i mezinárodní scéně. Projektový způsob práce zahrnuje: mezinárodní prezentace a spolupráce, rezidence, informační servis a</w:t>
      </w:r>
      <w:r w:rsid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> </w:t>
      </w:r>
      <w:r w:rsidRPr="00C51E13">
        <w:rPr>
          <w:rStyle w:val="normaltextrun"/>
          <w:rFonts w:asciiTheme="minorHAnsi" w:hAnsiTheme="minorHAnsi" w:cstheme="minorHAnsi"/>
          <w:i/>
          <w:shd w:val="clear" w:color="auto" w:fill="FFFFFF"/>
        </w:rPr>
        <w:t>komunikační platformy, vzdělávání a profesní růst, výzkum a publikační činnost. Jako příspěvkovou organizaci zřizuje IDU Ministerstvo kultury České republiky.</w:t>
      </w:r>
      <w:r w:rsidRPr="00C51E13">
        <w:rPr>
          <w:rStyle w:val="eop"/>
          <w:rFonts w:asciiTheme="minorHAnsi" w:hAnsiTheme="minorHAnsi" w:cstheme="minorHAnsi"/>
          <w:i/>
          <w:shd w:val="clear" w:color="auto" w:fill="FFFFFF"/>
        </w:rPr>
        <w:t> </w:t>
      </w:r>
      <w:r w:rsidR="0026206A" w:rsidRPr="00C51E13">
        <w:rPr>
          <w:rStyle w:val="eop"/>
          <w:rFonts w:asciiTheme="minorHAnsi" w:hAnsiTheme="minorHAnsi" w:cstheme="minorHAnsi"/>
          <w:i/>
          <w:shd w:val="clear" w:color="auto" w:fill="FFFFFF"/>
        </w:rPr>
        <w:t xml:space="preserve">Více: </w:t>
      </w:r>
      <w:hyperlink r:id="rId12" w:history="1">
        <w:r w:rsidR="0026206A" w:rsidRPr="00C51E13">
          <w:rPr>
            <w:rStyle w:val="Hypertextovodkaz"/>
            <w:rFonts w:asciiTheme="minorHAnsi" w:hAnsiTheme="minorHAnsi" w:cstheme="minorHAnsi"/>
            <w:i/>
            <w:shd w:val="clear" w:color="auto" w:fill="FFFFFF"/>
          </w:rPr>
          <w:t>www.idu.cz</w:t>
        </w:r>
      </w:hyperlink>
    </w:p>
    <w:p w14:paraId="55CD14DA" w14:textId="77777777" w:rsidR="0026206A" w:rsidRPr="00C51E13" w:rsidRDefault="0026206A" w:rsidP="00EC50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i/>
          <w:shd w:val="clear" w:color="auto" w:fill="FFFFFF"/>
        </w:rPr>
      </w:pPr>
    </w:p>
    <w:p w14:paraId="730E5C57" w14:textId="7CEB4ADF" w:rsidR="00BA1B2F" w:rsidRPr="00C51E13" w:rsidRDefault="009258D5" w:rsidP="00BA1B2F">
      <w:pPr>
        <w:jc w:val="both"/>
        <w:rPr>
          <w:rFonts w:cstheme="minorHAnsi"/>
          <w:sz w:val="24"/>
          <w:szCs w:val="24"/>
        </w:rPr>
      </w:pPr>
      <w:r w:rsidRPr="00C51E13">
        <w:rPr>
          <w:rFonts w:cstheme="minorHAnsi"/>
          <w:b/>
          <w:i/>
          <w:sz w:val="24"/>
          <w:szCs w:val="24"/>
        </w:rPr>
        <w:t>Česká hudební rada</w:t>
      </w:r>
      <w:r w:rsidRPr="00C51E13">
        <w:rPr>
          <w:rFonts w:cstheme="minorHAnsi"/>
          <w:i/>
          <w:sz w:val="24"/>
          <w:szCs w:val="24"/>
        </w:rPr>
        <w:t xml:space="preserve"> je národní sekcí Mezinárodní a Evropské hudební rady při UNESCO. Sídlí v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Pr="00C51E13">
        <w:rPr>
          <w:rFonts w:cstheme="minorHAnsi"/>
          <w:i/>
          <w:sz w:val="24"/>
          <w:szCs w:val="24"/>
        </w:rPr>
        <w:t>Institut</w:t>
      </w:r>
      <w:r w:rsidR="00BA1B2F" w:rsidRPr="00C51E13">
        <w:rPr>
          <w:rFonts w:cstheme="minorHAnsi"/>
          <w:i/>
          <w:sz w:val="24"/>
          <w:szCs w:val="24"/>
        </w:rPr>
        <w:t>u u</w:t>
      </w:r>
      <w:r w:rsidRPr="00C51E13">
        <w:rPr>
          <w:rFonts w:cstheme="minorHAnsi"/>
          <w:i/>
          <w:sz w:val="24"/>
          <w:szCs w:val="24"/>
        </w:rPr>
        <w:t>mění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BA1B2F" w:rsidRPr="00C51E13">
        <w:rPr>
          <w:rFonts w:cstheme="minorHAnsi"/>
          <w:bCs/>
          <w:sz w:val="24"/>
          <w:szCs w:val="24"/>
        </w:rPr>
        <w:t>–</w:t>
      </w:r>
      <w:r w:rsidR="00BA1B2F" w:rsidRPr="00C51E13">
        <w:rPr>
          <w:rFonts w:ascii="Segoe UI Symbol" w:hAnsi="Segoe UI Symbol" w:cs="Segoe UI Symbol"/>
          <w:bCs/>
          <w:sz w:val="24"/>
          <w:szCs w:val="24"/>
        </w:rPr>
        <w:t>⁠⁠⁠⁠⁠⁠</w:t>
      </w:r>
      <w:r w:rsidR="00BA1B2F" w:rsidRPr="00C51E13">
        <w:rPr>
          <w:rFonts w:cstheme="minorHAnsi"/>
          <w:bCs/>
          <w:sz w:val="24"/>
          <w:szCs w:val="24"/>
        </w:rPr>
        <w:t> </w:t>
      </w:r>
      <w:r w:rsidRPr="00C51E13">
        <w:rPr>
          <w:rFonts w:cstheme="minorHAnsi"/>
          <w:i/>
          <w:sz w:val="24"/>
          <w:szCs w:val="24"/>
        </w:rPr>
        <w:t>Divadelním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Pr="00C51E13">
        <w:rPr>
          <w:rFonts w:cstheme="minorHAnsi"/>
          <w:i/>
          <w:sz w:val="24"/>
          <w:szCs w:val="24"/>
        </w:rPr>
        <w:t>ústavu</w:t>
      </w:r>
      <w:r w:rsidR="00EB128B" w:rsidRPr="00C51E13">
        <w:rPr>
          <w:rFonts w:cstheme="minorHAnsi"/>
          <w:i/>
          <w:sz w:val="24"/>
          <w:szCs w:val="24"/>
        </w:rPr>
        <w:t xml:space="preserve">. </w:t>
      </w:r>
      <w:r w:rsidR="007C6861" w:rsidRPr="00C51E13">
        <w:rPr>
          <w:rFonts w:cstheme="minorHAnsi"/>
          <w:i/>
          <w:sz w:val="24"/>
          <w:szCs w:val="24"/>
        </w:rPr>
        <w:t xml:space="preserve">V souvislosti se zaměřením UNESCO se </w:t>
      </w:r>
      <w:r w:rsidR="0026206A" w:rsidRPr="00C51E13">
        <w:rPr>
          <w:rFonts w:cstheme="minorHAnsi"/>
          <w:i/>
          <w:sz w:val="24"/>
          <w:szCs w:val="24"/>
        </w:rPr>
        <w:t xml:space="preserve">od r. 1993 </w:t>
      </w:r>
      <w:r w:rsidR="007C6861" w:rsidRPr="00C51E13">
        <w:rPr>
          <w:rFonts w:cstheme="minorHAnsi"/>
          <w:i/>
          <w:sz w:val="24"/>
          <w:szCs w:val="24"/>
        </w:rPr>
        <w:t>věnuje strategiím a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 xml:space="preserve">koncepcím kultury a vzdělávání, advokacii hudebního sektoru, vzděláváním zejména nejmladší generace (např. projekt Kariéra hudebníka). Má </w:t>
      </w:r>
      <w:r w:rsidR="0026206A" w:rsidRPr="00C51E13">
        <w:rPr>
          <w:rFonts w:cstheme="minorHAnsi"/>
          <w:i/>
          <w:sz w:val="24"/>
          <w:szCs w:val="24"/>
        </w:rPr>
        <w:t xml:space="preserve">na </w:t>
      </w:r>
      <w:r w:rsidR="007C6861" w:rsidRPr="00C51E13">
        <w:rPr>
          <w:rFonts w:cstheme="minorHAnsi"/>
          <w:i/>
          <w:sz w:val="24"/>
          <w:szCs w:val="24"/>
        </w:rPr>
        <w:t>50 kolektivní členů, mezi nimi Asociace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>symfonických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>orchestrů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>a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>pěveckých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>sborů, Asociace hudebních festivalů ČR, Asociace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>hudebních umělců a vědců, Společnost autorů a interpretů, Unie pěveckých sborů ČR, Asociace</w:t>
      </w:r>
      <w:r w:rsidR="00BA1B2F" w:rsidRPr="00C51E13">
        <w:rPr>
          <w:rFonts w:cstheme="minorHAnsi"/>
          <w:i/>
          <w:sz w:val="24"/>
          <w:szCs w:val="24"/>
        </w:rPr>
        <w:t> </w:t>
      </w:r>
      <w:r w:rsidR="007C6861" w:rsidRPr="00C51E13">
        <w:rPr>
          <w:rFonts w:cstheme="minorHAnsi"/>
          <w:i/>
          <w:sz w:val="24"/>
          <w:szCs w:val="24"/>
        </w:rPr>
        <w:t xml:space="preserve">ZUŠ, Asociace konzervatoří ČR a vysokoškolská pracoviště, OSA a další. </w:t>
      </w:r>
      <w:r w:rsidR="0026206A" w:rsidRPr="00C51E13">
        <w:rPr>
          <w:rFonts w:cstheme="minorHAnsi"/>
          <w:i/>
          <w:sz w:val="24"/>
          <w:szCs w:val="24"/>
        </w:rPr>
        <w:t xml:space="preserve">Čestnými členy jsou např. šéfdirigent České filharmonie </w:t>
      </w:r>
      <w:proofErr w:type="spellStart"/>
      <w:r w:rsidR="0026206A" w:rsidRPr="00C51E13">
        <w:rPr>
          <w:rFonts w:cstheme="minorHAnsi"/>
          <w:i/>
          <w:sz w:val="24"/>
          <w:szCs w:val="24"/>
        </w:rPr>
        <w:t>Semjon</w:t>
      </w:r>
      <w:proofErr w:type="spellEnd"/>
      <w:r w:rsidR="0026206A" w:rsidRPr="00C51E13">
        <w:rPr>
          <w:rFonts w:cstheme="minorHAnsi"/>
          <w:i/>
          <w:sz w:val="24"/>
          <w:szCs w:val="24"/>
        </w:rPr>
        <w:t xml:space="preserve"> </w:t>
      </w:r>
      <w:proofErr w:type="spellStart"/>
      <w:r w:rsidR="0026206A" w:rsidRPr="00C51E13">
        <w:rPr>
          <w:rFonts w:cstheme="minorHAnsi"/>
          <w:i/>
          <w:sz w:val="24"/>
          <w:szCs w:val="24"/>
        </w:rPr>
        <w:t>Byčkov</w:t>
      </w:r>
      <w:proofErr w:type="spellEnd"/>
      <w:r w:rsidR="0026206A" w:rsidRPr="00C51E13">
        <w:rPr>
          <w:rFonts w:cstheme="minorHAnsi"/>
          <w:i/>
          <w:sz w:val="24"/>
          <w:szCs w:val="24"/>
        </w:rPr>
        <w:t xml:space="preserve">, klavírista </w:t>
      </w:r>
      <w:proofErr w:type="spellStart"/>
      <w:r w:rsidR="0026206A" w:rsidRPr="00C51E13">
        <w:rPr>
          <w:rFonts w:cstheme="minorHAnsi"/>
          <w:i/>
          <w:sz w:val="24"/>
          <w:szCs w:val="24"/>
        </w:rPr>
        <w:t>Garrick</w:t>
      </w:r>
      <w:proofErr w:type="spellEnd"/>
      <w:r w:rsidR="0026206A" w:rsidRPr="00C51E13">
        <w:rPr>
          <w:rFonts w:cstheme="minorHAnsi"/>
          <w:i/>
          <w:sz w:val="24"/>
          <w:szCs w:val="24"/>
        </w:rPr>
        <w:t xml:space="preserve"> </w:t>
      </w:r>
      <w:proofErr w:type="spellStart"/>
      <w:r w:rsidR="0026206A" w:rsidRPr="00C51E13">
        <w:rPr>
          <w:rFonts w:cstheme="minorHAnsi"/>
          <w:i/>
          <w:sz w:val="24"/>
          <w:szCs w:val="24"/>
        </w:rPr>
        <w:t>Ohlsson</w:t>
      </w:r>
      <w:proofErr w:type="spellEnd"/>
      <w:r w:rsidR="0026206A" w:rsidRPr="00C51E13">
        <w:rPr>
          <w:rFonts w:cstheme="minorHAnsi"/>
          <w:i/>
          <w:sz w:val="24"/>
          <w:szCs w:val="24"/>
        </w:rPr>
        <w:t xml:space="preserve">, sbormistr Jiří Chvála, cembalista </w:t>
      </w:r>
      <w:proofErr w:type="spellStart"/>
      <w:r w:rsidR="0026206A" w:rsidRPr="00C51E13">
        <w:rPr>
          <w:rFonts w:cstheme="minorHAnsi"/>
          <w:i/>
          <w:sz w:val="24"/>
          <w:szCs w:val="24"/>
        </w:rPr>
        <w:t>Mahan</w:t>
      </w:r>
      <w:proofErr w:type="spellEnd"/>
      <w:r w:rsidR="0026206A" w:rsidRPr="00C51E13">
        <w:rPr>
          <w:rFonts w:cstheme="minorHAnsi"/>
          <w:i/>
          <w:sz w:val="24"/>
          <w:szCs w:val="24"/>
        </w:rPr>
        <w:t xml:space="preserve"> </w:t>
      </w:r>
      <w:proofErr w:type="spellStart"/>
      <w:r w:rsidR="0026206A" w:rsidRPr="00C51E13">
        <w:rPr>
          <w:rFonts w:cstheme="minorHAnsi"/>
          <w:i/>
          <w:sz w:val="24"/>
          <w:szCs w:val="24"/>
        </w:rPr>
        <w:t>Esfahani</w:t>
      </w:r>
      <w:proofErr w:type="spellEnd"/>
      <w:r w:rsidR="0026206A" w:rsidRPr="00C51E13">
        <w:rPr>
          <w:rFonts w:cstheme="minorHAnsi"/>
          <w:i/>
          <w:sz w:val="24"/>
          <w:szCs w:val="24"/>
        </w:rPr>
        <w:t xml:space="preserve"> a další. </w:t>
      </w:r>
      <w:r w:rsidR="007C6861" w:rsidRPr="00C51E13">
        <w:rPr>
          <w:rFonts w:cstheme="minorHAnsi"/>
          <w:i/>
          <w:sz w:val="24"/>
          <w:szCs w:val="24"/>
        </w:rPr>
        <w:t>Od r. 199</w:t>
      </w:r>
      <w:r w:rsidR="004C3DA4" w:rsidRPr="00C51E13">
        <w:rPr>
          <w:rFonts w:cstheme="minorHAnsi"/>
          <w:i/>
          <w:sz w:val="24"/>
          <w:szCs w:val="24"/>
        </w:rPr>
        <w:t>4 uděluje čestná ocenění za</w:t>
      </w:r>
      <w:r w:rsidR="00C51E13">
        <w:rPr>
          <w:rFonts w:cstheme="minorHAnsi"/>
          <w:i/>
          <w:sz w:val="24"/>
          <w:szCs w:val="24"/>
        </w:rPr>
        <w:t> </w:t>
      </w:r>
      <w:r w:rsidR="004C3DA4" w:rsidRPr="00C51E13">
        <w:rPr>
          <w:rFonts w:cstheme="minorHAnsi"/>
          <w:i/>
          <w:sz w:val="24"/>
          <w:szCs w:val="24"/>
        </w:rPr>
        <w:t>dlouhodobé zásluhy o rozvoj a propagaci české hudební kultury.</w:t>
      </w:r>
      <w:r w:rsidR="004C3DA4" w:rsidRPr="00C51E13">
        <w:rPr>
          <w:rFonts w:cstheme="minorHAnsi"/>
          <w:sz w:val="24"/>
          <w:szCs w:val="24"/>
        </w:rPr>
        <w:t xml:space="preserve"> Více: </w:t>
      </w:r>
      <w:hyperlink r:id="rId13" w:history="1">
        <w:r w:rsidR="004C3DA4" w:rsidRPr="00C51E13">
          <w:rPr>
            <w:rStyle w:val="Hypertextovodkaz"/>
            <w:rFonts w:cstheme="minorHAnsi"/>
            <w:sz w:val="24"/>
            <w:szCs w:val="24"/>
          </w:rPr>
          <w:t>www.chr-cmc.org</w:t>
        </w:r>
      </w:hyperlink>
      <w:r w:rsidR="00BA1B2F" w:rsidRPr="00C51E13">
        <w:rPr>
          <w:rFonts w:cstheme="minorHAnsi"/>
          <w:sz w:val="24"/>
          <w:szCs w:val="24"/>
        </w:rPr>
        <w:t xml:space="preserve"> </w:t>
      </w:r>
    </w:p>
    <w:p w14:paraId="43D93703" w14:textId="77777777" w:rsidR="00C51E13" w:rsidRDefault="00C51E13" w:rsidP="00BA1B2F">
      <w:pPr>
        <w:jc w:val="both"/>
        <w:rPr>
          <w:noProof/>
        </w:rPr>
      </w:pPr>
    </w:p>
    <w:p w14:paraId="443FF6BE" w14:textId="7F405902" w:rsidR="00C51E13" w:rsidRPr="00BA1B2F" w:rsidRDefault="00C51E13" w:rsidP="00BA1B2F">
      <w:pPr>
        <w:jc w:val="both"/>
      </w:pPr>
      <w:r>
        <w:rPr>
          <w:noProof/>
        </w:rPr>
        <w:drawing>
          <wp:inline distT="0" distB="0" distL="0" distR="0" wp14:anchorId="7C2CA3E6" wp14:editId="34FE0806">
            <wp:extent cx="4100733" cy="1313356"/>
            <wp:effectExtent l="0" t="0" r="0" b="1270"/>
            <wp:docPr id="78822280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63" cy="13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AB8A" w14:textId="08F97D01" w:rsidR="00DE6728" w:rsidRPr="00EC507A" w:rsidRDefault="00DE6728" w:rsidP="00EC507A">
      <w:pPr>
        <w:jc w:val="both"/>
        <w:rPr>
          <w:rFonts w:cstheme="minorHAnsi"/>
        </w:rPr>
      </w:pPr>
    </w:p>
    <w:p w14:paraId="7FAC1AF8" w14:textId="69A00EA4" w:rsidR="008878D9" w:rsidRPr="00EC507A" w:rsidRDefault="00DE6728" w:rsidP="00EC50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EC507A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Kontakt pro média</w:t>
      </w:r>
      <w:r w:rsidR="00BA1B2F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:</w:t>
      </w:r>
    </w:p>
    <w:p w14:paraId="071A6206" w14:textId="77390C8A" w:rsidR="00DE6728" w:rsidRPr="00BA1B2F" w:rsidRDefault="00DE6728" w:rsidP="00EC50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BA1B2F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Lenka Dohnalová</w:t>
      </w:r>
    </w:p>
    <w:p w14:paraId="62A2F966" w14:textId="22E8B6F8" w:rsidR="00DE6728" w:rsidRPr="00BA1B2F" w:rsidRDefault="00DE6728" w:rsidP="00EC50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hyperlink r:id="rId15" w:history="1">
        <w:r w:rsidRPr="00BA1B2F">
          <w:rPr>
            <w:rStyle w:val="Hypertextovodkaz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</w:rPr>
          <w:t>lenka.dohnalova@idu.cz</w:t>
        </w:r>
      </w:hyperlink>
    </w:p>
    <w:p w14:paraId="5055726A" w14:textId="547216F2" w:rsidR="00DE6728" w:rsidRPr="00BA1B2F" w:rsidRDefault="00DE6728" w:rsidP="00EC50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BA1B2F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t. 603 584 218</w:t>
      </w:r>
    </w:p>
    <w:p w14:paraId="00C0F163" w14:textId="77777777" w:rsidR="008878D9" w:rsidRPr="00DE6728" w:rsidRDefault="008878D9" w:rsidP="008878D9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/>
          <w:sz w:val="22"/>
          <w:szCs w:val="22"/>
          <w:bdr w:val="none" w:sz="0" w:space="0" w:color="auto" w:frame="1"/>
        </w:rPr>
      </w:pPr>
    </w:p>
    <w:sectPr w:rsidR="008878D9" w:rsidRPr="00DE6728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DFB5" w14:textId="77777777" w:rsidR="00E10F77" w:rsidRDefault="00E10F77" w:rsidP="00802AEF">
      <w:pPr>
        <w:spacing w:after="0" w:line="240" w:lineRule="auto"/>
      </w:pPr>
      <w:r>
        <w:separator/>
      </w:r>
    </w:p>
  </w:endnote>
  <w:endnote w:type="continuationSeparator" w:id="0">
    <w:p w14:paraId="4CBDF733" w14:textId="77777777" w:rsidR="00E10F77" w:rsidRDefault="00E10F77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06CC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C288F79" wp14:editId="4B14F3F7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2019" w14:textId="77777777" w:rsidR="00E10F77" w:rsidRDefault="00E10F77" w:rsidP="00802AEF">
      <w:pPr>
        <w:spacing w:after="0" w:line="240" w:lineRule="auto"/>
      </w:pPr>
      <w:r>
        <w:separator/>
      </w:r>
    </w:p>
  </w:footnote>
  <w:footnote w:type="continuationSeparator" w:id="0">
    <w:p w14:paraId="132D349A" w14:textId="77777777" w:rsidR="00E10F77" w:rsidRDefault="00E10F77" w:rsidP="00802AEF">
      <w:pPr>
        <w:spacing w:after="0" w:line="240" w:lineRule="auto"/>
      </w:pPr>
      <w:r>
        <w:continuationSeparator/>
      </w:r>
    </w:p>
  </w:footnote>
  <w:footnote w:id="1">
    <w:p w14:paraId="47BA3418" w14:textId="77777777" w:rsidR="00DE6728" w:rsidRPr="00023575" w:rsidRDefault="00DE6728" w:rsidP="00DE67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3575">
        <w:rPr>
          <w:rStyle w:val="Znakapoznpodarou"/>
          <w:sz w:val="20"/>
          <w:szCs w:val="20"/>
        </w:rPr>
        <w:footnoteRef/>
      </w:r>
      <w:r w:rsidRPr="00023575">
        <w:rPr>
          <w:sz w:val="20"/>
          <w:szCs w:val="20"/>
        </w:rPr>
        <w:t xml:space="preserve"> </w:t>
      </w:r>
      <w:r w:rsidRPr="00023575">
        <w:rPr>
          <w:rFonts w:ascii="Arial" w:hAnsi="Arial" w:cs="Arial"/>
          <w:color w:val="000000"/>
          <w:sz w:val="20"/>
          <w:szCs w:val="20"/>
        </w:rPr>
        <w:t xml:space="preserve">HOROVÁ, Iva a kolektiv. </w:t>
      </w:r>
      <w:r w:rsidRPr="00023575">
        <w:rPr>
          <w:rFonts w:ascii="Arial" w:hAnsi="Arial" w:cs="Arial"/>
          <w:i/>
          <w:iCs/>
          <w:color w:val="000000"/>
          <w:sz w:val="20"/>
          <w:szCs w:val="20"/>
        </w:rPr>
        <w:t xml:space="preserve">Archiv, který nebyl: sto let pokusů o národní zvukový archiv. </w:t>
      </w:r>
      <w:r w:rsidRPr="00023575">
        <w:rPr>
          <w:rFonts w:ascii="Arial" w:hAnsi="Arial" w:cs="Arial"/>
          <w:color w:val="000000"/>
          <w:sz w:val="20"/>
          <w:szCs w:val="20"/>
        </w:rPr>
        <w:t xml:space="preserve">Praha: </w:t>
      </w:r>
      <w:r w:rsidRPr="00023575">
        <w:rPr>
          <w:rFonts w:ascii="Arial" w:hAnsi="Arial" w:cs="Arial"/>
          <w:color w:val="000000"/>
          <w:sz w:val="20"/>
          <w:szCs w:val="20"/>
          <w:shd w:val="clear" w:color="auto" w:fill="FFFFFF"/>
        </w:rPr>
        <w:t>Národní muzeum, 2022. 212 s. ISBN 978-80-7036-701-8.</w:t>
      </w:r>
    </w:p>
    <w:p w14:paraId="4D6D4540" w14:textId="77777777" w:rsidR="00DE6728" w:rsidRPr="00023575" w:rsidRDefault="00DE6728" w:rsidP="00DE672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2450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69C00DC5" wp14:editId="07DD3435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2"/>
    <w:rsid w:val="000E5E50"/>
    <w:rsid w:val="00133BDB"/>
    <w:rsid w:val="00146456"/>
    <w:rsid w:val="00192BE8"/>
    <w:rsid w:val="001C0564"/>
    <w:rsid w:val="001C46B5"/>
    <w:rsid w:val="001E0C5C"/>
    <w:rsid w:val="00224495"/>
    <w:rsid w:val="0026206A"/>
    <w:rsid w:val="002678F3"/>
    <w:rsid w:val="003148B6"/>
    <w:rsid w:val="003A7F2C"/>
    <w:rsid w:val="003D3A31"/>
    <w:rsid w:val="003D723E"/>
    <w:rsid w:val="00497DE9"/>
    <w:rsid w:val="004C0173"/>
    <w:rsid w:val="004C3DA4"/>
    <w:rsid w:val="004E667E"/>
    <w:rsid w:val="004F0349"/>
    <w:rsid w:val="005C493B"/>
    <w:rsid w:val="005F046C"/>
    <w:rsid w:val="006001BE"/>
    <w:rsid w:val="00676188"/>
    <w:rsid w:val="006776F6"/>
    <w:rsid w:val="00695598"/>
    <w:rsid w:val="006D649D"/>
    <w:rsid w:val="006E6526"/>
    <w:rsid w:val="00733E10"/>
    <w:rsid w:val="00754A80"/>
    <w:rsid w:val="00797425"/>
    <w:rsid w:val="007C1044"/>
    <w:rsid w:val="007C64B2"/>
    <w:rsid w:val="007C6861"/>
    <w:rsid w:val="00802AEF"/>
    <w:rsid w:val="00802E07"/>
    <w:rsid w:val="0082743E"/>
    <w:rsid w:val="00860FAF"/>
    <w:rsid w:val="008642C4"/>
    <w:rsid w:val="008878D9"/>
    <w:rsid w:val="008C652A"/>
    <w:rsid w:val="008C72C4"/>
    <w:rsid w:val="008D6E77"/>
    <w:rsid w:val="009258D5"/>
    <w:rsid w:val="009B113D"/>
    <w:rsid w:val="009D2536"/>
    <w:rsid w:val="009E758B"/>
    <w:rsid w:val="009F58CB"/>
    <w:rsid w:val="00A566E9"/>
    <w:rsid w:val="00A62E71"/>
    <w:rsid w:val="00A9561C"/>
    <w:rsid w:val="00AB33AF"/>
    <w:rsid w:val="00AB52CE"/>
    <w:rsid w:val="00B33545"/>
    <w:rsid w:val="00B71789"/>
    <w:rsid w:val="00B94B8E"/>
    <w:rsid w:val="00BA1B2F"/>
    <w:rsid w:val="00BD314C"/>
    <w:rsid w:val="00BF485C"/>
    <w:rsid w:val="00C14BC2"/>
    <w:rsid w:val="00C51E13"/>
    <w:rsid w:val="00C81C50"/>
    <w:rsid w:val="00CB0E9F"/>
    <w:rsid w:val="00CF5BD4"/>
    <w:rsid w:val="00D86D22"/>
    <w:rsid w:val="00DB044B"/>
    <w:rsid w:val="00DE6728"/>
    <w:rsid w:val="00E10F77"/>
    <w:rsid w:val="00E1380A"/>
    <w:rsid w:val="00E62287"/>
    <w:rsid w:val="00E705D8"/>
    <w:rsid w:val="00EB128B"/>
    <w:rsid w:val="00EB681D"/>
    <w:rsid w:val="00EC0A41"/>
    <w:rsid w:val="00EC507A"/>
    <w:rsid w:val="00ED7ABE"/>
    <w:rsid w:val="00F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F3181"/>
  <w15:docId w15:val="{9DEFEE4C-8357-41CB-9E7F-16B801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8D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728"/>
    <w:pPr>
      <w:spacing w:after="0" w:line="240" w:lineRule="auto"/>
    </w:pPr>
    <w:rPr>
      <w:rFonts w:eastAsiaTheme="minorHAnsi"/>
      <w:sz w:val="20"/>
      <w:szCs w:val="20"/>
      <w:lang w:val="pt-B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728"/>
    <w:rPr>
      <w:rFonts w:eastAsiaTheme="minorHAnsi"/>
      <w:sz w:val="20"/>
      <w:szCs w:val="20"/>
      <w:lang w:val="pt-BR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E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r-cmc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du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k.gov.cz/pece-o-zvukove-kulturni-dedictv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nka.dohnalova@idu.cz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d5699-23cf-4838-b02c-f524d3265622">
      <Terms xmlns="http://schemas.microsoft.com/office/infopath/2007/PartnerControls"/>
    </lcf76f155ced4ddcb4097134ff3c332f>
    <TaxCatchAll xmlns="6f94dd1f-7a3b-459b-a1df-89c7ee2b58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D5BCD25105F4C8B6B017CD86AB83D" ma:contentTypeVersion="15" ma:contentTypeDescription="Vytvoří nový dokument" ma:contentTypeScope="" ma:versionID="ce0b902c1026647988fa23682fe77f1f">
  <xsd:schema xmlns:xsd="http://www.w3.org/2001/XMLSchema" xmlns:xs="http://www.w3.org/2001/XMLSchema" xmlns:p="http://schemas.microsoft.com/office/2006/metadata/properties" xmlns:ns2="0edd5699-23cf-4838-b02c-f524d3265622" xmlns:ns3="6f94dd1f-7a3b-459b-a1df-89c7ee2b58b2" targetNamespace="http://schemas.microsoft.com/office/2006/metadata/properties" ma:root="true" ma:fieldsID="2636a1141b7cf5892899b6eaba5ea98f" ns2:_="" ns3:_="">
    <xsd:import namespace="0edd5699-23cf-4838-b02c-f524d3265622"/>
    <xsd:import namespace="6f94dd1f-7a3b-459b-a1df-89c7ee2b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d5699-23cf-4838-b02c-f524d3265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fe28400-9e60-4bdb-aa4d-a7161a78f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dd1f-7a3b-459b-a1df-89c7ee2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b4bc6-c737-4f27-967b-4ff79dc797d0}" ma:internalName="TaxCatchAll" ma:showField="CatchAllData" ma:web="6f94dd1f-7a3b-459b-a1df-89c7ee2b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00909-C46B-4A30-8B1D-DA12ABE97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EC047-46F5-4379-B8B3-5C44A8CE7DDA}">
  <ds:schemaRefs>
    <ds:schemaRef ds:uri="http://schemas.microsoft.com/office/2006/metadata/properties"/>
    <ds:schemaRef ds:uri="http://schemas.microsoft.com/office/infopath/2007/PartnerControls"/>
    <ds:schemaRef ds:uri="0edd5699-23cf-4838-b02c-f524d3265622"/>
    <ds:schemaRef ds:uri="6f94dd1f-7a3b-459b-a1df-89c7ee2b58b2"/>
  </ds:schemaRefs>
</ds:datastoreItem>
</file>

<file path=customXml/itemProps3.xml><?xml version="1.0" encoding="utf-8"?>
<ds:datastoreItem xmlns:ds="http://schemas.openxmlformats.org/officeDocument/2006/customXml" ds:itemID="{F879B415-F9EA-4F09-8238-F76118BD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d5699-23cf-4838-b02c-f524d3265622"/>
    <ds:schemaRef ds:uri="6f94dd1f-7a3b-459b-a1df-89c7ee2b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9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Anna Poláková</cp:lastModifiedBy>
  <cp:revision>4</cp:revision>
  <cp:lastPrinted>2023-04-18T11:03:00Z</cp:lastPrinted>
  <dcterms:created xsi:type="dcterms:W3CDTF">2025-05-29T09:05:00Z</dcterms:created>
  <dcterms:modified xsi:type="dcterms:W3CDTF">2025-05-30T12:50:00Z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0x010100BF5D5BCD25105F4C8B6B017CD86AB83D</vt:lpwstr>
  </property>
</Properties>
</file>